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6F" w:rsidRDefault="0035636C">
      <w:proofErr w:type="gramStart"/>
      <w:r>
        <w:t>„</w:t>
      </w:r>
      <w:r w:rsidR="00FD7E2C">
        <w:t xml:space="preserve"> </w:t>
      </w:r>
      <w:r>
        <w:t>…</w:t>
      </w:r>
      <w:proofErr w:type="gramEnd"/>
      <w:r w:rsidR="00FD7E2C">
        <w:t xml:space="preserve"> </w:t>
      </w:r>
      <w:r>
        <w:t>ha kérhetnék az Istentől magam számára valami szépet és nagyot, azt kérném, hogy adjon nekem egy egyszerű kicsi házat, négy szobával, vadszőlős tornáccal, öreg körtefával. Mohos legyen a teteje, s olyan kicsi legyen, hogy ne férjen el benne izgalom, perpatvar, békétlenség. Csak én s az, akit szeretek…” (Wass Albert)</w:t>
      </w:r>
    </w:p>
    <w:p w:rsidR="00FD7E2C" w:rsidRDefault="00FD7E2C"/>
    <w:p w:rsidR="00FD7E2C" w:rsidRDefault="00FD7E2C">
      <w:r>
        <w:t>Anna és Zoltán</w:t>
      </w:r>
    </w:p>
    <w:p w:rsidR="00FD7E2C" w:rsidRDefault="00FD7E2C"/>
    <w:p w:rsidR="00FD7E2C" w:rsidRDefault="00FD7E2C">
      <w:r>
        <w:t xml:space="preserve">Örömmel tudatjuk, hogy az előzetes várakozásoknak eleget téve szerelmünket hivatalos formában is megerősítjük. </w:t>
      </w:r>
    </w:p>
    <w:p w:rsidR="00FD7E2C" w:rsidRDefault="00FD7E2C">
      <w:r>
        <w:t>Sz</w:t>
      </w:r>
      <w:r w:rsidR="0019360C">
        <w:t>eretettel várunk benneteket 2021. július 9</w:t>
      </w:r>
      <w:r>
        <w:t>-án 16 órakor a gárdonyi Pálmajor Pihenő Parkban tartandó eskü</w:t>
      </w:r>
      <w:r w:rsidR="007B2ECE">
        <w:t>vőnkre és az azt követő ünnepség</w:t>
      </w:r>
      <w:r>
        <w:t>re.</w:t>
      </w:r>
      <w:bookmarkStart w:id="0" w:name="_GoBack"/>
      <w:bookmarkEnd w:id="0"/>
    </w:p>
    <w:sectPr w:rsidR="00FD7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7F"/>
    <w:rsid w:val="0019360C"/>
    <w:rsid w:val="0030337F"/>
    <w:rsid w:val="0035636C"/>
    <w:rsid w:val="007B2ECE"/>
    <w:rsid w:val="00E9196F"/>
    <w:rsid w:val="00FD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4B80F-D6AE-4C06-B223-5C33EF8E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ECDCD5E0</Template>
  <TotalTime>22</TotalTime>
  <Pages>1</Pages>
  <Words>75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Erste Bank Hungary Zrt.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Balazs Anna EB_HU</dc:creator>
  <cp:keywords/>
  <dc:description/>
  <cp:lastModifiedBy>Balazs Anna EB_HU</cp:lastModifiedBy>
  <cp:revision>5</cp:revision>
  <dcterms:created xsi:type="dcterms:W3CDTF">2020-01-31T08:52:00Z</dcterms:created>
  <dcterms:modified xsi:type="dcterms:W3CDTF">2021-04-19T13:51:00Z</dcterms:modified>
</cp:coreProperties>
</file>